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F8EB9">
      <w:pPr>
        <w:textAlignment w:val="baseline"/>
        <w:rPr>
          <w:rFonts w:ascii="黑体" w:hAnsi="Verdana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Verdana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Verdana" w:eastAsia="黑体" w:cs="宋体"/>
          <w:color w:val="000000"/>
          <w:kern w:val="0"/>
          <w:sz w:val="32"/>
          <w:szCs w:val="32"/>
        </w:rPr>
        <w:t>1</w:t>
      </w:r>
    </w:p>
    <w:p w14:paraId="631D1F26">
      <w:pPr>
        <w:spacing w:line="64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</w:p>
    <w:p w14:paraId="03DC1890">
      <w:pPr>
        <w:spacing w:line="70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福清市优秀文艺作品、文艺人才、非遗项目</w:t>
      </w:r>
    </w:p>
    <w:p w14:paraId="68193E05">
      <w:pPr>
        <w:spacing w:line="70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奖励申报表</w:t>
      </w:r>
    </w:p>
    <w:p w14:paraId="7090A8B0">
      <w:pPr>
        <w:spacing w:line="640" w:lineRule="exact"/>
        <w:textAlignment w:val="baseline"/>
        <w:rPr>
          <w:rFonts w:ascii="黑体" w:eastAsia="黑体"/>
          <w:sz w:val="32"/>
          <w:szCs w:val="32"/>
        </w:rPr>
      </w:pPr>
    </w:p>
    <w:p w14:paraId="04FA1937">
      <w:pPr>
        <w:spacing w:line="640" w:lineRule="exact"/>
        <w:textAlignment w:val="baseline"/>
        <w:rPr>
          <w:rFonts w:ascii="黑体" w:eastAsia="黑体"/>
          <w:sz w:val="44"/>
          <w:szCs w:val="44"/>
        </w:rPr>
      </w:pPr>
    </w:p>
    <w:p w14:paraId="75F382F6">
      <w:pPr>
        <w:textAlignment w:val="baseline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 xml:space="preserve"> </w:t>
      </w:r>
    </w:p>
    <w:p w14:paraId="2A4B716E">
      <w:pPr>
        <w:textAlignment w:val="baseline"/>
        <w:rPr>
          <w:rFonts w:ascii="黑体" w:eastAsia="黑体"/>
          <w:sz w:val="44"/>
          <w:szCs w:val="44"/>
        </w:rPr>
      </w:pPr>
    </w:p>
    <w:p w14:paraId="402BFD2A">
      <w:pPr>
        <w:ind w:firstLine="1440" w:firstLineChars="400"/>
        <w:textAlignment w:val="baseline"/>
        <w:rPr>
          <w:rFonts w:ascii="黑体" w:eastAsia="黑体"/>
          <w:sz w:val="44"/>
          <w:szCs w:val="44"/>
          <w:u w:val="single"/>
        </w:rPr>
      </w:pPr>
      <w:r>
        <w:rPr>
          <w:rFonts w:hint="eastAsia" w:ascii="仿宋_GB2312" w:eastAsia="仿宋_GB2312"/>
          <w:sz w:val="36"/>
          <w:szCs w:val="36"/>
        </w:rPr>
        <w:t>作品名称：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</w:t>
      </w:r>
    </w:p>
    <w:p w14:paraId="49A94627">
      <w:pPr>
        <w:ind w:firstLine="1260" w:firstLineChars="350"/>
        <w:textAlignment w:val="baseline"/>
        <w:rPr>
          <w:rFonts w:ascii="仿宋_GB2312" w:eastAsia="仿宋_GB2312"/>
          <w:sz w:val="36"/>
          <w:szCs w:val="36"/>
        </w:rPr>
      </w:pPr>
    </w:p>
    <w:p w14:paraId="4EAE25F5">
      <w:pPr>
        <w:textAlignment w:val="baseline"/>
        <w:rPr>
          <w:rFonts w:ascii="仿宋_GB2312" w:eastAsia="仿宋_GB2312"/>
          <w:sz w:val="36"/>
          <w:szCs w:val="36"/>
        </w:rPr>
      </w:pPr>
    </w:p>
    <w:p w14:paraId="1B2F5F87">
      <w:pPr>
        <w:tabs>
          <w:tab w:val="left" w:pos="1260"/>
          <w:tab w:val="left" w:pos="1440"/>
          <w:tab w:val="left" w:pos="7380"/>
        </w:tabs>
        <w:textAlignment w:val="baseline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/>
          <w:sz w:val="36"/>
          <w:szCs w:val="36"/>
        </w:rPr>
        <w:t xml:space="preserve">        </w:t>
      </w:r>
      <w:r>
        <w:rPr>
          <w:rFonts w:hint="eastAsia" w:ascii="仿宋_GB2312" w:eastAsia="仿宋_GB2312"/>
          <w:sz w:val="36"/>
          <w:szCs w:val="36"/>
        </w:rPr>
        <w:t>类</w:t>
      </w:r>
      <w:r>
        <w:rPr>
          <w:rFonts w:ascii="仿宋_GB2312" w:eastAsia="仿宋_GB2312"/>
          <w:sz w:val="36"/>
          <w:szCs w:val="36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别：</w:t>
      </w:r>
      <w:r>
        <w:rPr>
          <w:rFonts w:ascii="仿宋_GB2312" w:eastAsia="仿宋_GB2312"/>
          <w:sz w:val="36"/>
          <w:szCs w:val="36"/>
          <w:u w:val="single"/>
        </w:rPr>
        <w:t xml:space="preserve">                       </w:t>
      </w:r>
    </w:p>
    <w:p w14:paraId="6BCB3866">
      <w:pPr>
        <w:textAlignment w:val="baseline"/>
        <w:rPr>
          <w:rFonts w:ascii="仿宋_GB2312" w:eastAsia="仿宋_GB2312"/>
          <w:sz w:val="44"/>
          <w:szCs w:val="44"/>
        </w:rPr>
      </w:pPr>
    </w:p>
    <w:p w14:paraId="0C10762D">
      <w:pPr>
        <w:textAlignment w:val="baseline"/>
        <w:rPr>
          <w:rFonts w:ascii="仿宋_GB2312" w:eastAsia="仿宋_GB2312"/>
          <w:sz w:val="32"/>
          <w:szCs w:val="32"/>
        </w:rPr>
      </w:pPr>
    </w:p>
    <w:p w14:paraId="7BE88802">
      <w:pPr>
        <w:textAlignment w:val="baseline"/>
        <w:rPr>
          <w:rFonts w:ascii="仿宋_GB2312" w:eastAsia="仿宋_GB2312"/>
          <w:sz w:val="32"/>
          <w:szCs w:val="32"/>
        </w:rPr>
      </w:pPr>
    </w:p>
    <w:p w14:paraId="03710F1B">
      <w:pPr>
        <w:textAlignment w:val="baseline"/>
        <w:rPr>
          <w:rFonts w:ascii="仿宋_GB2312" w:eastAsia="仿宋_GB2312"/>
          <w:sz w:val="32"/>
          <w:szCs w:val="32"/>
        </w:rPr>
      </w:pPr>
    </w:p>
    <w:p w14:paraId="6E7D6246">
      <w:pPr>
        <w:textAlignment w:val="baseline"/>
        <w:rPr>
          <w:rFonts w:ascii="仿宋_GB2312" w:eastAsia="仿宋_GB2312"/>
          <w:sz w:val="32"/>
          <w:szCs w:val="32"/>
        </w:rPr>
      </w:pPr>
    </w:p>
    <w:p w14:paraId="00FFE0F1">
      <w:pPr>
        <w:textAlignment w:val="baseline"/>
        <w:rPr>
          <w:rFonts w:ascii="仿宋_GB2312" w:eastAsia="仿宋_GB2312"/>
          <w:sz w:val="32"/>
          <w:szCs w:val="32"/>
        </w:rPr>
      </w:pPr>
    </w:p>
    <w:p w14:paraId="111DFB4E">
      <w:pPr>
        <w:jc w:val="center"/>
        <w:textAlignment w:val="baseline"/>
        <w:rPr>
          <w:rFonts w:ascii="黑体" w:eastAsia="黑体"/>
          <w:sz w:val="34"/>
          <w:szCs w:val="32"/>
        </w:rPr>
      </w:pPr>
      <w:r>
        <w:rPr>
          <w:rFonts w:hint="eastAsia" w:ascii="黑体" w:eastAsia="黑体"/>
          <w:spacing w:val="40"/>
          <w:sz w:val="34"/>
          <w:szCs w:val="34"/>
        </w:rPr>
        <w:t>中共福清市委宣传部</w:t>
      </w:r>
      <w:r>
        <w:rPr>
          <w:rFonts w:ascii="黑体" w:eastAsia="黑体"/>
          <w:spacing w:val="40"/>
          <w:sz w:val="34"/>
          <w:szCs w:val="34"/>
        </w:rPr>
        <w:t xml:space="preserve">     </w:t>
      </w:r>
      <w:r>
        <w:rPr>
          <w:rFonts w:hint="eastAsia" w:ascii="黑体" w:eastAsia="黑体"/>
          <w:spacing w:val="20"/>
          <w:sz w:val="34"/>
          <w:szCs w:val="34"/>
        </w:rPr>
        <w:t>监制</w:t>
      </w:r>
      <w:bookmarkStart w:id="0" w:name="_GoBack"/>
      <w:bookmarkEnd w:id="0"/>
    </w:p>
    <w:p w14:paraId="1B0A17CE">
      <w:pPr>
        <w:jc w:val="center"/>
        <w:textAlignment w:val="baseline"/>
        <w:rPr>
          <w:rFonts w:ascii="黑体" w:eastAsia="黑体"/>
          <w:sz w:val="34"/>
          <w:szCs w:val="32"/>
        </w:rPr>
      </w:pPr>
      <w:r>
        <w:rPr>
          <w:rFonts w:hint="eastAsia" w:ascii="黑体" w:eastAsia="黑体"/>
          <w:sz w:val="34"/>
          <w:szCs w:val="32"/>
        </w:rPr>
        <w:t>二</w:t>
      </w:r>
      <w:r>
        <w:rPr>
          <w:rFonts w:ascii="黑体" w:eastAsia="黑体"/>
          <w:sz w:val="34"/>
          <w:szCs w:val="32"/>
        </w:rPr>
        <w:t>O</w:t>
      </w:r>
      <w:r>
        <w:rPr>
          <w:rFonts w:hint="eastAsia" w:ascii="黑体" w:eastAsia="黑体"/>
          <w:sz w:val="34"/>
          <w:szCs w:val="32"/>
        </w:rPr>
        <w:t>二</w:t>
      </w:r>
      <w:r>
        <w:rPr>
          <w:rFonts w:hint="eastAsia" w:ascii="黑体" w:eastAsia="黑体"/>
          <w:sz w:val="34"/>
          <w:szCs w:val="32"/>
          <w:lang w:val="en-US" w:eastAsia="zh-CN"/>
        </w:rPr>
        <w:t>五</w:t>
      </w:r>
      <w:r>
        <w:rPr>
          <w:rFonts w:hint="eastAsia" w:ascii="黑体" w:eastAsia="黑体"/>
          <w:sz w:val="34"/>
          <w:szCs w:val="32"/>
        </w:rPr>
        <w:t>年</w:t>
      </w:r>
      <w:r>
        <w:rPr>
          <w:rFonts w:hint="eastAsia" w:ascii="黑体" w:eastAsia="黑体"/>
          <w:sz w:val="34"/>
          <w:szCs w:val="32"/>
          <w:lang w:val="en-US" w:eastAsia="zh-CN"/>
        </w:rPr>
        <w:t>三</w:t>
      </w:r>
      <w:r>
        <w:rPr>
          <w:rFonts w:hint="eastAsia" w:ascii="黑体" w:eastAsia="黑体"/>
          <w:sz w:val="34"/>
          <w:szCs w:val="32"/>
        </w:rPr>
        <w:t>月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06"/>
        <w:gridCol w:w="316"/>
        <w:gridCol w:w="896"/>
        <w:gridCol w:w="364"/>
        <w:gridCol w:w="536"/>
        <w:gridCol w:w="184"/>
        <w:gridCol w:w="720"/>
        <w:gridCol w:w="718"/>
        <w:gridCol w:w="184"/>
        <w:gridCol w:w="374"/>
        <w:gridCol w:w="344"/>
        <w:gridCol w:w="1089"/>
        <w:gridCol w:w="532"/>
        <w:gridCol w:w="901"/>
        <w:gridCol w:w="1260"/>
      </w:tblGrid>
      <w:tr w14:paraId="7E8A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gridSpan w:val="2"/>
            <w:vMerge w:val="restart"/>
          </w:tcPr>
          <w:p w14:paraId="3D969C07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作品</w:t>
            </w:r>
          </w:p>
          <w:p w14:paraId="50EA12D0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名称</w:t>
            </w:r>
          </w:p>
        </w:tc>
        <w:tc>
          <w:tcPr>
            <w:tcW w:w="4292" w:type="dxa"/>
            <w:gridSpan w:val="9"/>
            <w:vMerge w:val="restart"/>
          </w:tcPr>
          <w:p w14:paraId="3075C452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33" w:type="dxa"/>
            <w:gridSpan w:val="2"/>
          </w:tcPr>
          <w:p w14:paraId="2979B9ED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类</w:t>
            </w:r>
            <w:r>
              <w:rPr>
                <w:rFonts w:ascii="黑体" w:eastAsia="黑体"/>
                <w:sz w:val="30"/>
                <w:szCs w:val="30"/>
              </w:rPr>
              <w:t xml:space="preserve">    </w:t>
            </w:r>
            <w:r>
              <w:rPr>
                <w:rFonts w:hint="eastAsia" w:ascii="黑体" w:eastAsia="黑体"/>
                <w:sz w:val="30"/>
                <w:szCs w:val="30"/>
              </w:rPr>
              <w:t>别</w:t>
            </w:r>
          </w:p>
        </w:tc>
        <w:tc>
          <w:tcPr>
            <w:tcW w:w="2693" w:type="dxa"/>
            <w:gridSpan w:val="3"/>
          </w:tcPr>
          <w:p w14:paraId="69216A3B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6833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gridSpan w:val="2"/>
            <w:vMerge w:val="continue"/>
            <w:vAlign w:val="center"/>
          </w:tcPr>
          <w:p w14:paraId="79E2770F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4292" w:type="dxa"/>
            <w:gridSpan w:val="9"/>
            <w:vMerge w:val="continue"/>
            <w:vAlign w:val="center"/>
          </w:tcPr>
          <w:p w14:paraId="5DDC7F56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33" w:type="dxa"/>
            <w:gridSpan w:val="2"/>
          </w:tcPr>
          <w:p w14:paraId="7833FD0C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完成时间</w:t>
            </w:r>
          </w:p>
        </w:tc>
        <w:tc>
          <w:tcPr>
            <w:tcW w:w="2693" w:type="dxa"/>
            <w:gridSpan w:val="3"/>
          </w:tcPr>
          <w:p w14:paraId="5DEF8784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68C06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restart"/>
          </w:tcPr>
          <w:p w14:paraId="4D68674D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作</w:t>
            </w:r>
          </w:p>
          <w:p w14:paraId="3737419E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者</w:t>
            </w:r>
          </w:p>
          <w:p w14:paraId="447FF2EE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简</w:t>
            </w:r>
          </w:p>
          <w:p w14:paraId="741310FE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历</w:t>
            </w:r>
          </w:p>
        </w:tc>
        <w:tc>
          <w:tcPr>
            <w:tcW w:w="1618" w:type="dxa"/>
            <w:gridSpan w:val="3"/>
            <w:vAlign w:val="center"/>
          </w:tcPr>
          <w:p w14:paraId="5EB4FFDB">
            <w:pPr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</w:t>
            </w:r>
            <w:r>
              <w:rPr>
                <w:rFonts w:ascii="黑体" w:eastAsia="黑体"/>
                <w:sz w:val="30"/>
                <w:szCs w:val="30"/>
              </w:rPr>
              <w:t xml:space="preserve">    </w:t>
            </w:r>
            <w:r>
              <w:rPr>
                <w:rFonts w:hint="eastAsia" w:ascii="黑体" w:eastAsia="黑体"/>
                <w:sz w:val="30"/>
                <w:szCs w:val="30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14:paraId="403D917D">
            <w:pPr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性别</w:t>
            </w:r>
          </w:p>
        </w:tc>
        <w:tc>
          <w:tcPr>
            <w:tcW w:w="904" w:type="dxa"/>
            <w:gridSpan w:val="2"/>
            <w:vAlign w:val="center"/>
          </w:tcPr>
          <w:p w14:paraId="48918F56">
            <w:pPr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年龄</w:t>
            </w:r>
          </w:p>
        </w:tc>
        <w:tc>
          <w:tcPr>
            <w:tcW w:w="3241" w:type="dxa"/>
            <w:gridSpan w:val="6"/>
            <w:vAlign w:val="center"/>
          </w:tcPr>
          <w:p w14:paraId="305A830A">
            <w:pPr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工作单位</w:t>
            </w:r>
          </w:p>
        </w:tc>
        <w:tc>
          <w:tcPr>
            <w:tcW w:w="2161" w:type="dxa"/>
            <w:gridSpan w:val="2"/>
            <w:vAlign w:val="center"/>
          </w:tcPr>
          <w:p w14:paraId="4DF9AEE0">
            <w:pPr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职务或职称</w:t>
            </w:r>
          </w:p>
        </w:tc>
      </w:tr>
      <w:tr w14:paraId="56C8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 w14:paraId="55E2135D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18" w:type="dxa"/>
            <w:gridSpan w:val="3"/>
          </w:tcPr>
          <w:p w14:paraId="370FE93C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00" w:type="dxa"/>
            <w:gridSpan w:val="2"/>
          </w:tcPr>
          <w:p w14:paraId="389E776A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04" w:type="dxa"/>
            <w:gridSpan w:val="2"/>
          </w:tcPr>
          <w:p w14:paraId="768CF014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241" w:type="dxa"/>
            <w:gridSpan w:val="6"/>
          </w:tcPr>
          <w:p w14:paraId="2FE2A9DD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161" w:type="dxa"/>
            <w:gridSpan w:val="2"/>
          </w:tcPr>
          <w:p w14:paraId="78E55240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35BA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 w14:paraId="0E67CCE5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18" w:type="dxa"/>
            <w:gridSpan w:val="3"/>
          </w:tcPr>
          <w:p w14:paraId="40098292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00" w:type="dxa"/>
            <w:gridSpan w:val="2"/>
          </w:tcPr>
          <w:p w14:paraId="762E970E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04" w:type="dxa"/>
            <w:gridSpan w:val="2"/>
          </w:tcPr>
          <w:p w14:paraId="3229E211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241" w:type="dxa"/>
            <w:gridSpan w:val="6"/>
          </w:tcPr>
          <w:p w14:paraId="19F56973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161" w:type="dxa"/>
            <w:gridSpan w:val="2"/>
          </w:tcPr>
          <w:p w14:paraId="15DB75DB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0592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 w14:paraId="172E19AA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18" w:type="dxa"/>
            <w:gridSpan w:val="3"/>
          </w:tcPr>
          <w:p w14:paraId="2E1DC8A8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00" w:type="dxa"/>
            <w:gridSpan w:val="2"/>
          </w:tcPr>
          <w:p w14:paraId="31B086B3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04" w:type="dxa"/>
            <w:gridSpan w:val="2"/>
          </w:tcPr>
          <w:p w14:paraId="24250C98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241" w:type="dxa"/>
            <w:gridSpan w:val="6"/>
          </w:tcPr>
          <w:p w14:paraId="7338BB0B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161" w:type="dxa"/>
            <w:gridSpan w:val="2"/>
          </w:tcPr>
          <w:p w14:paraId="5ADF6088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4BD8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58" w:type="dxa"/>
            <w:gridSpan w:val="3"/>
          </w:tcPr>
          <w:p w14:paraId="4EE2690A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联系人</w:t>
            </w:r>
          </w:p>
          <w:p w14:paraId="0A4EDB83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及电话</w:t>
            </w:r>
          </w:p>
        </w:tc>
        <w:tc>
          <w:tcPr>
            <w:tcW w:w="3418" w:type="dxa"/>
            <w:gridSpan w:val="6"/>
          </w:tcPr>
          <w:p w14:paraId="5B008C54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1CF5272F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02" w:type="dxa"/>
            <w:gridSpan w:val="3"/>
          </w:tcPr>
          <w:p w14:paraId="5395FD73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通讯</w:t>
            </w:r>
          </w:p>
          <w:p w14:paraId="54CED4CD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地址</w:t>
            </w:r>
          </w:p>
        </w:tc>
        <w:tc>
          <w:tcPr>
            <w:tcW w:w="3782" w:type="dxa"/>
            <w:gridSpan w:val="4"/>
          </w:tcPr>
          <w:p w14:paraId="10803B95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41FA1567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3C7C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6" w:type="dxa"/>
            <w:vMerge w:val="restart"/>
            <w:vAlign w:val="center"/>
          </w:tcPr>
          <w:p w14:paraId="4B1661A5">
            <w:pPr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综合性文艺创作项目</w:t>
            </w:r>
          </w:p>
        </w:tc>
        <w:tc>
          <w:tcPr>
            <w:tcW w:w="722" w:type="dxa"/>
            <w:gridSpan w:val="2"/>
            <w:vAlign w:val="center"/>
          </w:tcPr>
          <w:p w14:paraId="31CB3A49">
            <w:pPr>
              <w:spacing w:line="400" w:lineRule="exact"/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创作生产单位</w:t>
            </w:r>
          </w:p>
        </w:tc>
        <w:tc>
          <w:tcPr>
            <w:tcW w:w="8102" w:type="dxa"/>
            <w:gridSpan w:val="13"/>
          </w:tcPr>
          <w:p w14:paraId="111A4463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77FDD5AF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3BF52147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0DF493FD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7D94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 w14:paraId="01713C41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2" w:type="dxa"/>
            <w:gridSpan w:val="2"/>
            <w:vMerge w:val="restart"/>
            <w:vAlign w:val="center"/>
          </w:tcPr>
          <w:p w14:paraId="149ED80C">
            <w:pPr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主</w:t>
            </w:r>
          </w:p>
          <w:p w14:paraId="26537203">
            <w:pPr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创</w:t>
            </w:r>
          </w:p>
          <w:p w14:paraId="4CCD2EDE">
            <w:pPr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</w:t>
            </w:r>
          </w:p>
          <w:p w14:paraId="1A921175">
            <w:pPr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 w14:paraId="1129581D">
            <w:pPr>
              <w:spacing w:line="500" w:lineRule="exact"/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14:paraId="1719872E">
            <w:pPr>
              <w:spacing w:line="500" w:lineRule="exact"/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性</w:t>
            </w:r>
          </w:p>
          <w:p w14:paraId="21432484">
            <w:pPr>
              <w:spacing w:line="500" w:lineRule="exact"/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别</w:t>
            </w:r>
          </w:p>
        </w:tc>
        <w:tc>
          <w:tcPr>
            <w:tcW w:w="720" w:type="dxa"/>
            <w:vAlign w:val="center"/>
          </w:tcPr>
          <w:p w14:paraId="55F58F39">
            <w:pPr>
              <w:spacing w:line="500" w:lineRule="exact"/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年</w:t>
            </w:r>
          </w:p>
          <w:p w14:paraId="65297851">
            <w:pPr>
              <w:spacing w:line="500" w:lineRule="exact"/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龄</w:t>
            </w:r>
          </w:p>
        </w:tc>
        <w:tc>
          <w:tcPr>
            <w:tcW w:w="1620" w:type="dxa"/>
            <w:gridSpan w:val="4"/>
            <w:vAlign w:val="center"/>
          </w:tcPr>
          <w:p w14:paraId="4185B90A">
            <w:pPr>
              <w:spacing w:line="500" w:lineRule="exact"/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在项目中</w:t>
            </w:r>
          </w:p>
          <w:p w14:paraId="2472FF16">
            <w:pPr>
              <w:spacing w:line="500" w:lineRule="exact"/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承担工作</w:t>
            </w:r>
          </w:p>
        </w:tc>
        <w:tc>
          <w:tcPr>
            <w:tcW w:w="2522" w:type="dxa"/>
            <w:gridSpan w:val="3"/>
            <w:vAlign w:val="center"/>
          </w:tcPr>
          <w:p w14:paraId="60F6822D">
            <w:pPr>
              <w:spacing w:line="500" w:lineRule="exact"/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工作单位</w:t>
            </w:r>
          </w:p>
        </w:tc>
        <w:tc>
          <w:tcPr>
            <w:tcW w:w="1260" w:type="dxa"/>
            <w:vAlign w:val="center"/>
          </w:tcPr>
          <w:p w14:paraId="32936C08">
            <w:pPr>
              <w:spacing w:line="500" w:lineRule="exact"/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职务或</w:t>
            </w:r>
          </w:p>
          <w:p w14:paraId="62313D85">
            <w:pPr>
              <w:spacing w:line="500" w:lineRule="exact"/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职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称</w:t>
            </w:r>
          </w:p>
        </w:tc>
      </w:tr>
      <w:tr w14:paraId="06F0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 w14:paraId="72042D36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2" w:type="dxa"/>
            <w:gridSpan w:val="2"/>
            <w:vMerge w:val="continue"/>
            <w:vAlign w:val="center"/>
          </w:tcPr>
          <w:p w14:paraId="6B903107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54AAC365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0" w:type="dxa"/>
            <w:gridSpan w:val="2"/>
          </w:tcPr>
          <w:p w14:paraId="3D135759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0" w:type="dxa"/>
          </w:tcPr>
          <w:p w14:paraId="4BC3E76F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20" w:type="dxa"/>
            <w:gridSpan w:val="4"/>
          </w:tcPr>
          <w:p w14:paraId="0DBD3498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522" w:type="dxa"/>
            <w:gridSpan w:val="3"/>
          </w:tcPr>
          <w:p w14:paraId="034E98F1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30F51F60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136F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 w14:paraId="19FA3B70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2" w:type="dxa"/>
            <w:gridSpan w:val="2"/>
            <w:vMerge w:val="continue"/>
            <w:vAlign w:val="center"/>
          </w:tcPr>
          <w:p w14:paraId="7FB4F9DA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37639C05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0" w:type="dxa"/>
            <w:gridSpan w:val="2"/>
          </w:tcPr>
          <w:p w14:paraId="14A6883D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0" w:type="dxa"/>
          </w:tcPr>
          <w:p w14:paraId="3EA6025A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20" w:type="dxa"/>
            <w:gridSpan w:val="4"/>
          </w:tcPr>
          <w:p w14:paraId="34C2B186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522" w:type="dxa"/>
            <w:gridSpan w:val="3"/>
          </w:tcPr>
          <w:p w14:paraId="0C3D2646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1AF7030E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6E73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 w14:paraId="15AFC326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2" w:type="dxa"/>
            <w:gridSpan w:val="2"/>
            <w:vMerge w:val="continue"/>
            <w:vAlign w:val="center"/>
          </w:tcPr>
          <w:p w14:paraId="6587019D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1B55EF48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0" w:type="dxa"/>
            <w:gridSpan w:val="2"/>
          </w:tcPr>
          <w:p w14:paraId="7BEAFC48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0" w:type="dxa"/>
          </w:tcPr>
          <w:p w14:paraId="15E4502D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20" w:type="dxa"/>
            <w:gridSpan w:val="4"/>
          </w:tcPr>
          <w:p w14:paraId="04920C93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522" w:type="dxa"/>
            <w:gridSpan w:val="3"/>
          </w:tcPr>
          <w:p w14:paraId="10C4DF95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5491BA01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5422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  <w:vAlign w:val="center"/>
          </w:tcPr>
          <w:p w14:paraId="42335507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2" w:type="dxa"/>
            <w:gridSpan w:val="2"/>
            <w:vMerge w:val="continue"/>
            <w:vAlign w:val="center"/>
          </w:tcPr>
          <w:p w14:paraId="2533018F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708DDFC7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0" w:type="dxa"/>
            <w:gridSpan w:val="2"/>
          </w:tcPr>
          <w:p w14:paraId="4965C35F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720" w:type="dxa"/>
          </w:tcPr>
          <w:p w14:paraId="70FD7E09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20" w:type="dxa"/>
            <w:gridSpan w:val="4"/>
          </w:tcPr>
          <w:p w14:paraId="0C2F4142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522" w:type="dxa"/>
            <w:gridSpan w:val="3"/>
          </w:tcPr>
          <w:p w14:paraId="7A707DB1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60" w:type="dxa"/>
          </w:tcPr>
          <w:p w14:paraId="7308B935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441C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58" w:type="dxa"/>
            <w:gridSpan w:val="3"/>
          </w:tcPr>
          <w:p w14:paraId="6F992071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联系人</w:t>
            </w:r>
          </w:p>
          <w:p w14:paraId="24BCAC15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及电话</w:t>
            </w:r>
          </w:p>
        </w:tc>
        <w:tc>
          <w:tcPr>
            <w:tcW w:w="2700" w:type="dxa"/>
            <w:gridSpan w:val="5"/>
          </w:tcPr>
          <w:p w14:paraId="65EC281A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902" w:type="dxa"/>
            <w:gridSpan w:val="2"/>
          </w:tcPr>
          <w:p w14:paraId="407C29E7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通讯</w:t>
            </w:r>
          </w:p>
          <w:p w14:paraId="7AB070DE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地址</w:t>
            </w:r>
          </w:p>
        </w:tc>
        <w:tc>
          <w:tcPr>
            <w:tcW w:w="4500" w:type="dxa"/>
            <w:gridSpan w:val="6"/>
          </w:tcPr>
          <w:p w14:paraId="5BA306CE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688A0797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1307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258" w:type="dxa"/>
            <w:gridSpan w:val="3"/>
            <w:vAlign w:val="center"/>
          </w:tcPr>
          <w:p w14:paraId="596DF3A1">
            <w:pPr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内</w:t>
            </w:r>
          </w:p>
          <w:p w14:paraId="0E0F87AE">
            <w:pPr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容</w:t>
            </w:r>
          </w:p>
          <w:p w14:paraId="5D65373D">
            <w:pPr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提</w:t>
            </w:r>
          </w:p>
          <w:p w14:paraId="4ED12BC3">
            <w:pPr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要</w:t>
            </w:r>
          </w:p>
        </w:tc>
        <w:tc>
          <w:tcPr>
            <w:tcW w:w="8102" w:type="dxa"/>
            <w:gridSpan w:val="13"/>
          </w:tcPr>
          <w:p w14:paraId="53DC7E7A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258ED88C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7C6B52BC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475A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258" w:type="dxa"/>
            <w:gridSpan w:val="3"/>
            <w:vAlign w:val="center"/>
          </w:tcPr>
          <w:p w14:paraId="215E9B01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获</w:t>
            </w:r>
          </w:p>
          <w:p w14:paraId="724DF856">
            <w:pPr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奖</w:t>
            </w:r>
          </w:p>
          <w:p w14:paraId="7DB32CC3">
            <w:pPr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情</w:t>
            </w:r>
          </w:p>
          <w:p w14:paraId="60321324">
            <w:pPr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况</w:t>
            </w:r>
          </w:p>
        </w:tc>
        <w:tc>
          <w:tcPr>
            <w:tcW w:w="8102" w:type="dxa"/>
            <w:gridSpan w:val="13"/>
          </w:tcPr>
          <w:p w14:paraId="4A9B90E6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38EDDEED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5BD5E9E9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2BACDE10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29D6A1CF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</w:tc>
      </w:tr>
      <w:tr w14:paraId="23DF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258" w:type="dxa"/>
            <w:gridSpan w:val="3"/>
          </w:tcPr>
          <w:p w14:paraId="5B21CDC4">
            <w:pPr>
              <w:spacing w:line="500" w:lineRule="exact"/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推</w:t>
            </w:r>
          </w:p>
          <w:p w14:paraId="0C536ECC">
            <w:pPr>
              <w:spacing w:line="500" w:lineRule="exact"/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荐</w:t>
            </w:r>
          </w:p>
          <w:p w14:paraId="5A4B3FC1">
            <w:pPr>
              <w:spacing w:line="500" w:lineRule="exact"/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单</w:t>
            </w:r>
          </w:p>
          <w:p w14:paraId="42B289B8">
            <w:pPr>
              <w:spacing w:line="500" w:lineRule="exact"/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位</w:t>
            </w:r>
          </w:p>
          <w:p w14:paraId="6F81EEB8">
            <w:pPr>
              <w:spacing w:line="500" w:lineRule="exact"/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意</w:t>
            </w:r>
          </w:p>
          <w:p w14:paraId="035CBF23">
            <w:pPr>
              <w:spacing w:line="500" w:lineRule="exact"/>
              <w:ind w:firstLine="300" w:firstLineChars="100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见</w:t>
            </w:r>
          </w:p>
        </w:tc>
        <w:tc>
          <w:tcPr>
            <w:tcW w:w="8102" w:type="dxa"/>
            <w:gridSpan w:val="13"/>
          </w:tcPr>
          <w:p w14:paraId="54D80A02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03F7FB93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7715B463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 w:ascii="黑体" w:eastAsia="黑体"/>
                <w:sz w:val="30"/>
                <w:szCs w:val="30"/>
              </w:rPr>
              <w:t>盖章：</w:t>
            </w:r>
          </w:p>
          <w:p w14:paraId="49299390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 xml:space="preserve">                                        </w:t>
            </w:r>
            <w:r>
              <w:rPr>
                <w:rFonts w:hint="eastAsia" w:ascii="黑体" w:eastAsia="黑体"/>
                <w:sz w:val="30"/>
                <w:szCs w:val="30"/>
              </w:rPr>
              <w:t>年</w:t>
            </w:r>
            <w:r>
              <w:rPr>
                <w:rFonts w:ascii="黑体" w:eastAsia="黑体"/>
                <w:sz w:val="30"/>
                <w:szCs w:val="30"/>
              </w:rPr>
              <w:t xml:space="preserve">   </w:t>
            </w:r>
            <w:r>
              <w:rPr>
                <w:rFonts w:hint="eastAsia" w:ascii="黑体" w:eastAsia="黑体"/>
                <w:sz w:val="30"/>
                <w:szCs w:val="30"/>
              </w:rPr>
              <w:t>月</w:t>
            </w:r>
            <w:r>
              <w:rPr>
                <w:rFonts w:ascii="黑体" w:eastAsia="黑体"/>
                <w:sz w:val="30"/>
                <w:szCs w:val="30"/>
              </w:rPr>
              <w:t xml:space="preserve">   </w:t>
            </w:r>
            <w:r>
              <w:rPr>
                <w:rFonts w:hint="eastAsia" w:ascii="黑体" w:eastAsia="黑体"/>
                <w:sz w:val="30"/>
                <w:szCs w:val="30"/>
              </w:rPr>
              <w:t>日</w:t>
            </w:r>
          </w:p>
        </w:tc>
      </w:tr>
      <w:tr w14:paraId="717AB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258" w:type="dxa"/>
            <w:gridSpan w:val="3"/>
          </w:tcPr>
          <w:p w14:paraId="426DF787">
            <w:pPr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文化体制改革工作领导小组意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见</w:t>
            </w:r>
          </w:p>
        </w:tc>
        <w:tc>
          <w:tcPr>
            <w:tcW w:w="8102" w:type="dxa"/>
            <w:gridSpan w:val="13"/>
          </w:tcPr>
          <w:p w14:paraId="2087DE78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49D1BF5D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6D525A9E">
            <w:pPr>
              <w:widowControl/>
              <w:jc w:val="left"/>
              <w:textAlignment w:val="baseline"/>
              <w:rPr>
                <w:rFonts w:ascii="黑体" w:eastAsia="黑体"/>
                <w:sz w:val="30"/>
                <w:szCs w:val="30"/>
              </w:rPr>
            </w:pPr>
          </w:p>
          <w:p w14:paraId="5784EF4E">
            <w:pPr>
              <w:widowControl/>
              <w:ind w:right="1200"/>
              <w:jc w:val="center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 xml:space="preserve">                     </w:t>
            </w:r>
            <w:r>
              <w:rPr>
                <w:rFonts w:hint="eastAsia" w:ascii="黑体" w:eastAsia="黑体"/>
                <w:sz w:val="30"/>
                <w:szCs w:val="30"/>
              </w:rPr>
              <w:t>负责人签字：</w:t>
            </w:r>
          </w:p>
          <w:p w14:paraId="0A66E0A0">
            <w:pPr>
              <w:widowControl/>
              <w:ind w:right="600"/>
              <w:jc w:val="right"/>
              <w:textAlignment w:val="baseline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年</w:t>
            </w:r>
            <w:r>
              <w:rPr>
                <w:rFonts w:ascii="黑体" w:eastAsia="黑体"/>
                <w:sz w:val="30"/>
                <w:szCs w:val="30"/>
              </w:rPr>
              <w:t xml:space="preserve">   </w:t>
            </w:r>
            <w:r>
              <w:rPr>
                <w:rFonts w:hint="eastAsia" w:ascii="黑体" w:eastAsia="黑体"/>
                <w:sz w:val="30"/>
                <w:szCs w:val="30"/>
              </w:rPr>
              <w:t>月</w:t>
            </w:r>
            <w:r>
              <w:rPr>
                <w:rFonts w:ascii="黑体" w:eastAsia="黑体"/>
                <w:sz w:val="30"/>
                <w:szCs w:val="30"/>
              </w:rPr>
              <w:t xml:space="preserve">   </w:t>
            </w:r>
            <w:r>
              <w:rPr>
                <w:rFonts w:hint="eastAsia" w:ascii="黑体" w:eastAsia="黑体"/>
                <w:sz w:val="30"/>
                <w:szCs w:val="30"/>
              </w:rPr>
              <w:t>日</w:t>
            </w:r>
          </w:p>
        </w:tc>
      </w:tr>
    </w:tbl>
    <w:p w14:paraId="7CD8FD26"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 w14:paraId="12A77AD4">
      <w:pPr>
        <w:spacing w:line="560" w:lineRule="exact"/>
        <w:ind w:firstLine="640" w:firstLineChars="200"/>
        <w:textAlignment w:val="baseline"/>
        <w:rPr>
          <w:rFonts w:ascii="仿宋_GB2312" w:hAnsi="宋体" w:eastAsia="仿宋_GB2312"/>
          <w:sz w:val="32"/>
          <w:szCs w:val="32"/>
        </w:rPr>
      </w:pPr>
    </w:p>
    <w:p w14:paraId="1061220C">
      <w:pPr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一、本表需填报一式两份，符合条件作品随报省百花奖及福州市茉莉花文艺家评审小组办公室。</w:t>
      </w:r>
    </w:p>
    <w:p w14:paraId="314F16FB">
      <w:pPr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二、本表栏目内容要求：</w:t>
      </w:r>
    </w:p>
    <w:p w14:paraId="45F565BD">
      <w:pPr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由个人（或与人合作）创作的项目，不必填写“创作生产单位和主创人员”一栏；综合性艺术创作项目，不必填写“作者简历”一栏，但应认真填写“创作生产单位和主创人员”一栏；</w:t>
      </w:r>
    </w:p>
    <w:p w14:paraId="24CD5A66">
      <w:pPr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“内容提要”一栏应填写作品内容简介及作品的艺术特色；</w:t>
      </w:r>
    </w:p>
    <w:p w14:paraId="027F6456">
      <w:pPr>
        <w:spacing w:line="560" w:lineRule="exact"/>
        <w:ind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“获奖情况”一栏应填写作品在何处发表、出版（发行量）、演出（场次）、播映（收视率、收听率、票房）、展览、被收藏以及所获地市级以上奖项等内容。</w:t>
      </w:r>
    </w:p>
    <w:p w14:paraId="4A3986E9">
      <w:pPr>
        <w:spacing w:line="460" w:lineRule="exact"/>
        <w:ind w:firstLine="480" w:firstLineChars="200"/>
        <w:textAlignment w:val="baseline"/>
        <w:rPr>
          <w:rFonts w:ascii="宋体"/>
          <w:sz w:val="24"/>
        </w:rPr>
      </w:pPr>
    </w:p>
    <w:p w14:paraId="07A4CC8C">
      <w:pPr>
        <w:spacing w:line="460" w:lineRule="exact"/>
        <w:ind w:firstLine="480" w:firstLineChars="200"/>
        <w:textAlignment w:val="baseline"/>
        <w:rPr>
          <w:rFonts w:ascii="宋体"/>
          <w:sz w:val="24"/>
        </w:rPr>
      </w:pPr>
    </w:p>
    <w:p w14:paraId="6FAA2492">
      <w:pPr>
        <w:spacing w:line="460" w:lineRule="exact"/>
        <w:ind w:firstLine="480" w:firstLineChars="200"/>
        <w:textAlignment w:val="baseline"/>
        <w:rPr>
          <w:rFonts w:ascii="宋体"/>
          <w:sz w:val="24"/>
        </w:rPr>
      </w:pPr>
    </w:p>
    <w:p w14:paraId="2F579FE4">
      <w:pPr>
        <w:spacing w:line="460" w:lineRule="exact"/>
        <w:ind w:firstLine="480" w:firstLineChars="200"/>
        <w:textAlignment w:val="baseline"/>
        <w:rPr>
          <w:rFonts w:ascii="宋体"/>
          <w:sz w:val="24"/>
        </w:rPr>
      </w:pPr>
    </w:p>
    <w:p w14:paraId="3943AF2E">
      <w:pPr>
        <w:spacing w:line="460" w:lineRule="exact"/>
        <w:ind w:firstLine="480" w:firstLineChars="200"/>
        <w:textAlignment w:val="baseline"/>
        <w:rPr>
          <w:rFonts w:ascii="宋体"/>
          <w:sz w:val="24"/>
        </w:rPr>
      </w:pPr>
    </w:p>
    <w:p w14:paraId="4000671C">
      <w:pPr>
        <w:spacing w:line="460" w:lineRule="exact"/>
        <w:ind w:firstLine="480" w:firstLineChars="200"/>
        <w:textAlignment w:val="baseline"/>
        <w:rPr>
          <w:rFonts w:ascii="宋体"/>
          <w:sz w:val="24"/>
        </w:rPr>
      </w:pPr>
    </w:p>
    <w:p w14:paraId="7738516D">
      <w:pPr>
        <w:spacing w:line="460" w:lineRule="exact"/>
        <w:ind w:firstLine="480" w:firstLineChars="200"/>
        <w:textAlignment w:val="baseline"/>
        <w:rPr>
          <w:rFonts w:ascii="宋体"/>
          <w:sz w:val="24"/>
        </w:rPr>
      </w:pPr>
    </w:p>
    <w:p w14:paraId="60D9A3E0">
      <w:pPr>
        <w:spacing w:line="460" w:lineRule="exact"/>
        <w:ind w:firstLine="480" w:firstLineChars="200"/>
        <w:textAlignment w:val="baseline"/>
        <w:rPr>
          <w:rFonts w:ascii="宋体"/>
          <w:sz w:val="24"/>
        </w:rPr>
      </w:pPr>
    </w:p>
    <w:p w14:paraId="54C68B01">
      <w:pPr>
        <w:spacing w:line="460" w:lineRule="exact"/>
        <w:ind w:firstLine="480" w:firstLineChars="200"/>
        <w:textAlignment w:val="baseline"/>
        <w:rPr>
          <w:rFonts w:ascii="宋体"/>
          <w:sz w:val="24"/>
        </w:rPr>
      </w:pPr>
    </w:p>
    <w:p w14:paraId="0A5110DE">
      <w:pPr>
        <w:spacing w:line="460" w:lineRule="exact"/>
        <w:ind w:firstLine="480" w:firstLineChars="200"/>
        <w:textAlignment w:val="baseline"/>
        <w:rPr>
          <w:rFonts w:ascii="宋体"/>
          <w:sz w:val="24"/>
        </w:rPr>
      </w:pPr>
    </w:p>
    <w:p w14:paraId="0D54675B">
      <w:pPr>
        <w:spacing w:line="700" w:lineRule="exact"/>
        <w:textAlignment w:val="baseline"/>
        <w:rPr>
          <w:rFonts w:ascii="黑体" w:hAnsi="宋体" w:eastAsia="黑体"/>
          <w:sz w:val="32"/>
          <w:szCs w:val="32"/>
        </w:rPr>
      </w:pPr>
    </w:p>
    <w:p w14:paraId="50F2479E">
      <w:pPr>
        <w:spacing w:line="20" w:lineRule="exact"/>
        <w:textAlignment w:val="baseline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772CB9-3FE9-42BC-B9BA-A20124C194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9496372-04C9-4836-880F-BAFBB479E7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147BD7A-39B3-434A-9AAF-9F56C03FC3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976BEB9-7C0A-4F3E-AE7B-DE2B0C499C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CD6A0"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</w:p>
  <w:p w14:paraId="38E17CE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TA0NGU4NzNjNDU1MTEzNjM4ZDE2MmY2MDI1YzcifQ=="/>
  </w:docVars>
  <w:rsids>
    <w:rsidRoot w:val="00427BA0"/>
    <w:rsid w:val="00001C93"/>
    <w:rsid w:val="0001205A"/>
    <w:rsid w:val="00045ABA"/>
    <w:rsid w:val="000747BF"/>
    <w:rsid w:val="000844D4"/>
    <w:rsid w:val="00091473"/>
    <w:rsid w:val="000A4CC6"/>
    <w:rsid w:val="000E6656"/>
    <w:rsid w:val="000E6A9F"/>
    <w:rsid w:val="00115A65"/>
    <w:rsid w:val="00152A37"/>
    <w:rsid w:val="001557FD"/>
    <w:rsid w:val="001D3D82"/>
    <w:rsid w:val="00212A08"/>
    <w:rsid w:val="002207C5"/>
    <w:rsid w:val="002215D3"/>
    <w:rsid w:val="00252CB8"/>
    <w:rsid w:val="00265BE7"/>
    <w:rsid w:val="00287877"/>
    <w:rsid w:val="002B0BB1"/>
    <w:rsid w:val="002D5616"/>
    <w:rsid w:val="002E2DD3"/>
    <w:rsid w:val="003103B6"/>
    <w:rsid w:val="0032081B"/>
    <w:rsid w:val="0033239E"/>
    <w:rsid w:val="00335C2E"/>
    <w:rsid w:val="003A02FC"/>
    <w:rsid w:val="003B0C4A"/>
    <w:rsid w:val="003E1D8B"/>
    <w:rsid w:val="00422CF2"/>
    <w:rsid w:val="00427BA0"/>
    <w:rsid w:val="0043359E"/>
    <w:rsid w:val="0044011D"/>
    <w:rsid w:val="0046681A"/>
    <w:rsid w:val="004754A1"/>
    <w:rsid w:val="0048093D"/>
    <w:rsid w:val="004B5DF3"/>
    <w:rsid w:val="004C16E3"/>
    <w:rsid w:val="005038FC"/>
    <w:rsid w:val="005538B9"/>
    <w:rsid w:val="00561E2D"/>
    <w:rsid w:val="00562F0D"/>
    <w:rsid w:val="00583FE5"/>
    <w:rsid w:val="00585A21"/>
    <w:rsid w:val="0059244D"/>
    <w:rsid w:val="005A70DE"/>
    <w:rsid w:val="00606117"/>
    <w:rsid w:val="00621288"/>
    <w:rsid w:val="00657A68"/>
    <w:rsid w:val="00657BCD"/>
    <w:rsid w:val="006B0F6A"/>
    <w:rsid w:val="006D4D5E"/>
    <w:rsid w:val="0074667F"/>
    <w:rsid w:val="00747E3F"/>
    <w:rsid w:val="00755140"/>
    <w:rsid w:val="007B6073"/>
    <w:rsid w:val="007C3578"/>
    <w:rsid w:val="007D323D"/>
    <w:rsid w:val="00807CF2"/>
    <w:rsid w:val="00821B8E"/>
    <w:rsid w:val="00840CB5"/>
    <w:rsid w:val="00853D49"/>
    <w:rsid w:val="00874B8F"/>
    <w:rsid w:val="0087698A"/>
    <w:rsid w:val="008A5A61"/>
    <w:rsid w:val="008C2495"/>
    <w:rsid w:val="008E7892"/>
    <w:rsid w:val="009106C2"/>
    <w:rsid w:val="00914082"/>
    <w:rsid w:val="00934406"/>
    <w:rsid w:val="00947221"/>
    <w:rsid w:val="00950155"/>
    <w:rsid w:val="00956FCA"/>
    <w:rsid w:val="00973C75"/>
    <w:rsid w:val="0097443A"/>
    <w:rsid w:val="009A23B4"/>
    <w:rsid w:val="009A6FC9"/>
    <w:rsid w:val="009F0746"/>
    <w:rsid w:val="009F1283"/>
    <w:rsid w:val="009F5411"/>
    <w:rsid w:val="00A014E2"/>
    <w:rsid w:val="00A51C2F"/>
    <w:rsid w:val="00A81CE6"/>
    <w:rsid w:val="00AD0623"/>
    <w:rsid w:val="00AE76FA"/>
    <w:rsid w:val="00B14620"/>
    <w:rsid w:val="00B15FCB"/>
    <w:rsid w:val="00B17431"/>
    <w:rsid w:val="00B43886"/>
    <w:rsid w:val="00B55233"/>
    <w:rsid w:val="00BA0433"/>
    <w:rsid w:val="00BA5A2A"/>
    <w:rsid w:val="00BA6CB6"/>
    <w:rsid w:val="00BC5C63"/>
    <w:rsid w:val="00C16F67"/>
    <w:rsid w:val="00C21A03"/>
    <w:rsid w:val="00C24051"/>
    <w:rsid w:val="00C2760C"/>
    <w:rsid w:val="00C377A5"/>
    <w:rsid w:val="00C47C54"/>
    <w:rsid w:val="00C53DBC"/>
    <w:rsid w:val="00CB135C"/>
    <w:rsid w:val="00CB4F6B"/>
    <w:rsid w:val="00CC354C"/>
    <w:rsid w:val="00CE159C"/>
    <w:rsid w:val="00CE1E63"/>
    <w:rsid w:val="00D06839"/>
    <w:rsid w:val="00D12EBA"/>
    <w:rsid w:val="00D17EA1"/>
    <w:rsid w:val="00D278B7"/>
    <w:rsid w:val="00D614D1"/>
    <w:rsid w:val="00D96BF7"/>
    <w:rsid w:val="00DB4F1B"/>
    <w:rsid w:val="00DE53BE"/>
    <w:rsid w:val="00DF5709"/>
    <w:rsid w:val="00E03B58"/>
    <w:rsid w:val="00E23D5C"/>
    <w:rsid w:val="00E90158"/>
    <w:rsid w:val="00EA2EFC"/>
    <w:rsid w:val="00EB2463"/>
    <w:rsid w:val="00ED21B6"/>
    <w:rsid w:val="00F2671A"/>
    <w:rsid w:val="00F60F40"/>
    <w:rsid w:val="00F829C9"/>
    <w:rsid w:val="00F915B8"/>
    <w:rsid w:val="00F97647"/>
    <w:rsid w:val="00FA2190"/>
    <w:rsid w:val="00FF1D72"/>
    <w:rsid w:val="00FF1F7C"/>
    <w:rsid w:val="02907ACA"/>
    <w:rsid w:val="02FC5922"/>
    <w:rsid w:val="05E25280"/>
    <w:rsid w:val="07CB5C84"/>
    <w:rsid w:val="0A8D6FBA"/>
    <w:rsid w:val="0E6778E3"/>
    <w:rsid w:val="154A2F50"/>
    <w:rsid w:val="1EE41ED5"/>
    <w:rsid w:val="1EE53B18"/>
    <w:rsid w:val="21BF17E1"/>
    <w:rsid w:val="36FE3042"/>
    <w:rsid w:val="4B8864C1"/>
    <w:rsid w:val="4E000312"/>
    <w:rsid w:val="570114F5"/>
    <w:rsid w:val="6AB77540"/>
    <w:rsid w:val="7CA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  <w:rPr>
      <w:rFonts w:ascii="Times New Roman" w:hAnsi="Times New Roman"/>
      <w:szCs w:val="24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Date Char"/>
    <w:basedOn w:val="6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422</Words>
  <Characters>425</Characters>
  <Lines>0</Lines>
  <Paragraphs>0</Paragraphs>
  <TotalTime>3</TotalTime>
  <ScaleCrop>false</ScaleCrop>
  <LinksUpToDate>false</LinksUpToDate>
  <CharactersWithSpaces>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2019-04-04T00:21:00Z</dcterms:created>
  <dc:creator>微软用户</dc:creator>
  <cp:lastModifiedBy>陈少臻</cp:lastModifiedBy>
  <cp:lastPrinted>2021-03-18T01:12:00Z</cp:lastPrinted>
  <dcterms:modified xsi:type="dcterms:W3CDTF">2025-03-24T01:55:23Z</dcterms:modified>
  <dc:title>关于组织开展“首届福清市优秀文艺作品、文艺人才、非遗项目奖励工作”的通知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EBAA60807BC3424DB478D3A8D92B9128</vt:lpwstr>
  </property>
  <property fmtid="{D5CDD505-2E9C-101B-9397-08002B2CF9AE}" pid="4" name="KSOTemplateDocerSaveRecord">
    <vt:lpwstr>eyJoZGlkIjoiZjkwZTA0NGU4NzNjNDU1MTEzNjM4ZDE2MmY2MDI1YzciLCJ1c2VySWQiOiIyODUyMzYxODcifQ==</vt:lpwstr>
  </property>
</Properties>
</file>